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A9" w:rsidRPr="005D5FAF" w:rsidRDefault="008C24A9" w:rsidP="008C24A9">
      <w:pPr>
        <w:pStyle w:val="SKGZAdresregels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0865A05" wp14:editId="4D385253">
            <wp:simplePos x="0" y="0"/>
            <wp:positionH relativeFrom="page">
              <wp:posOffset>-2540</wp:posOffset>
            </wp:positionH>
            <wp:positionV relativeFrom="paragraph">
              <wp:posOffset>-1724025</wp:posOffset>
            </wp:positionV>
            <wp:extent cx="3276600" cy="1390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gedetineerde&gt;</w:t>
      </w:r>
      <w:r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penitentiaire inrichting&gt;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</w:p>
    <w:p w:rsidR="008C24A9" w:rsidRPr="008C24A9" w:rsidRDefault="008C24A9" w:rsidP="008C24A9">
      <w:pPr>
        <w:pStyle w:val="SKGZAdresregels"/>
      </w:pP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&lt;Naam zorgverzekeraar&gt;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zorgverzekeraar&gt;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br/>
      </w:r>
    </w:p>
    <w:p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Datum</w:t>
      </w:r>
      <w:r w:rsidRPr="008C24A9">
        <w:rPr>
          <w:sz w:val="21"/>
        </w:rPr>
        <w:tab/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&lt;dag-maand-jaar&gt;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Betreft</w:t>
      </w:r>
      <w:r w:rsidR="00A55961">
        <w:rPr>
          <w:sz w:val="21"/>
        </w:rPr>
        <w:tab/>
        <w:t xml:space="preserve">Activeren </w:t>
      </w:r>
      <w:r w:rsidR="000659A7">
        <w:rPr>
          <w:sz w:val="21"/>
        </w:rPr>
        <w:t>zorgverzekering</w:t>
      </w:r>
    </w:p>
    <w:p w:rsidR="008C24A9" w:rsidRPr="008C24A9" w:rsidRDefault="008C24A9" w:rsidP="008C24A9">
      <w:pPr>
        <w:pStyle w:val="SKGZKenmerkenregel"/>
        <w:rPr>
          <w:sz w:val="21"/>
        </w:rPr>
      </w:pPr>
    </w:p>
    <w:p w:rsidR="008C24A9" w:rsidRPr="008C24A9" w:rsidRDefault="008C24A9" w:rsidP="008C24A9">
      <w:pPr>
        <w:rPr>
          <w:sz w:val="21"/>
        </w:rPr>
      </w:pPr>
    </w:p>
    <w:p w:rsidR="008C24A9" w:rsidRPr="000659A7" w:rsidRDefault="008C24A9" w:rsidP="008C24A9">
      <w:pPr>
        <w:rPr>
          <w:sz w:val="21"/>
        </w:rPr>
      </w:pPr>
      <w:r w:rsidRPr="008C24A9">
        <w:rPr>
          <w:sz w:val="21"/>
        </w:rPr>
        <w:t>Geachte heer/mevrouw,</w:t>
      </w:r>
      <w:r>
        <w:rPr>
          <w:sz w:val="21"/>
        </w:rPr>
        <w:br/>
      </w: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 xml:space="preserve">Hierbij verzoek ik u mijn basisverzekering te activeren met ingang van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ingangsdatum uit detenti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&lt;ingangsdatum uit detentie&gt;</w:t>
      </w:r>
      <w:r w:rsidRPr="000659A7">
        <w:rPr>
          <w:sz w:val="21"/>
        </w:rPr>
        <w:fldChar w:fldCharType="end"/>
      </w:r>
      <w:r w:rsidRPr="000659A7">
        <w:rPr>
          <w:sz w:val="21"/>
        </w:rPr>
        <w:t xml:space="preserve"> vanwege mijn invrijheidsstelling. Als bijlage treft u een kopie van mijn ontslagbewijs aan. </w:t>
      </w:r>
    </w:p>
    <w:p w:rsidR="000659A7" w:rsidRDefault="000659A7" w:rsidP="000659A7"/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Polisnummer: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&lt;Polisnummer&gt;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Burgerservicenummer: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Burgerservice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&lt;Burgerservicenummer&gt;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Naam: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&lt;Naam gedetineerde&gt;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Adres: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&lt;Adres penitentiaire inrichting&gt;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pStyle w:val="SKGZAdresregels"/>
        <w:spacing w:line="360" w:lineRule="auto"/>
        <w:ind w:left="0"/>
        <w:rPr>
          <w:rFonts w:asciiTheme="minorHAnsi" w:hAnsiTheme="minorHAnsi"/>
        </w:rPr>
      </w:pPr>
      <w:r w:rsidRPr="008C24A9">
        <w:rPr>
          <w:rFonts w:asciiTheme="minorHAnsi" w:hAnsiTheme="minorHAnsi"/>
        </w:rPr>
        <w:t xml:space="preserve">Postcode + plaats: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ostcode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&lt;Postcode penitentiaire inrichting&gt;</w:t>
      </w:r>
      <w:r w:rsidRPr="008C24A9">
        <w:rPr>
          <w:rFonts w:asciiTheme="minorHAnsi" w:hAnsiTheme="minorHAnsi"/>
        </w:rPr>
        <w:fldChar w:fldCharType="end"/>
      </w:r>
      <w:r w:rsidRPr="008C24A9">
        <w:rPr>
          <w:rFonts w:asciiTheme="minorHAnsi" w:hAnsiTheme="minorHAnsi"/>
        </w:rPr>
        <w:t xml:space="preserve"> 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laats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&lt;Plaats penitentiaire inrichting&gt;</w:t>
      </w:r>
      <w:r w:rsidRPr="008C24A9">
        <w:rPr>
          <w:rFonts w:asciiTheme="minorHAnsi" w:hAnsiTheme="minorHAnsi"/>
        </w:rPr>
        <w:fldChar w:fldCharType="end"/>
      </w:r>
    </w:p>
    <w:p w:rsidR="000659A7" w:rsidRPr="000659A7" w:rsidRDefault="008C24A9" w:rsidP="000659A7">
      <w:pPr>
        <w:rPr>
          <w:sz w:val="21"/>
        </w:rPr>
      </w:pPr>
      <w:r w:rsidRPr="000659A7">
        <w:rPr>
          <w:sz w:val="21"/>
        </w:rPr>
        <w:br/>
      </w:r>
      <w:r w:rsidR="000659A7" w:rsidRPr="000659A7">
        <w:rPr>
          <w:sz w:val="21"/>
        </w:rPr>
        <w:t>Graag zie ik de bevestiging van deze activering schriftelijk tegemoet naar:</w:t>
      </w: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 xml:space="preserve">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&lt;Adres gedetineerde&gt;</w:t>
      </w:r>
      <w:r w:rsidRPr="000659A7">
        <w:rPr>
          <w:sz w:val="21"/>
        </w:rPr>
        <w:fldChar w:fldCharType="end"/>
      </w:r>
    </w:p>
    <w:p w:rsidR="000659A7" w:rsidRPr="000659A7" w:rsidRDefault="000659A7" w:rsidP="000659A7">
      <w:pPr>
        <w:rPr>
          <w:sz w:val="21"/>
        </w:rPr>
      </w:pP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>Met vriendelijke groet,</w:t>
      </w:r>
    </w:p>
    <w:p w:rsidR="000659A7" w:rsidRPr="000659A7" w:rsidRDefault="000659A7" w:rsidP="000659A7">
      <w:pPr>
        <w:rPr>
          <w:sz w:val="21"/>
        </w:rPr>
      </w:pP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&lt;Naam gedetineerde&gt;</w:t>
      </w:r>
      <w:r w:rsidRPr="000659A7">
        <w:rPr>
          <w:sz w:val="21"/>
        </w:rPr>
        <w:fldChar w:fldCharType="end"/>
      </w:r>
    </w:p>
    <w:p w:rsidR="008C24A9" w:rsidRPr="000659A7" w:rsidRDefault="008C24A9" w:rsidP="000659A7">
      <w:pPr>
        <w:rPr>
          <w:sz w:val="21"/>
        </w:rPr>
      </w:pPr>
    </w:p>
    <w:sectPr w:rsidR="008C24A9" w:rsidRPr="000659A7" w:rsidSect="008C2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2" w:right="1694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2E" w:rsidRDefault="0033522E" w:rsidP="009B2A6C">
      <w:r>
        <w:separator/>
      </w:r>
    </w:p>
  </w:endnote>
  <w:endnote w:type="continuationSeparator" w:id="0">
    <w:p w:rsidR="0033522E" w:rsidRDefault="0033522E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B4" w:rsidRDefault="00C509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B4" w:rsidRDefault="00C509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0" w:rsidRDefault="00124780">
    <w:pPr>
      <w:pStyle w:val="Voetteks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2E" w:rsidRDefault="0033522E" w:rsidP="009B2A6C">
      <w:r>
        <w:separator/>
      </w:r>
    </w:p>
  </w:footnote>
  <w:footnote w:type="continuationSeparator" w:id="0">
    <w:p w:rsidR="0033522E" w:rsidRDefault="0033522E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B4" w:rsidRDefault="00C509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7CD4EB" wp14:editId="7067EB5D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B4" w:rsidRDefault="00C509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8"/>
  </w:num>
  <w:num w:numId="8">
    <w:abstractNumId w:val="2"/>
  </w:num>
  <w:num w:numId="9">
    <w:abstractNumId w:val="2"/>
  </w:num>
  <w:num w:numId="10">
    <w:abstractNumId w:val="2"/>
  </w:num>
  <w:num w:numId="11">
    <w:abstractNumId w:val="11"/>
  </w:num>
  <w:num w:numId="12">
    <w:abstractNumId w:val="2"/>
  </w:num>
  <w:num w:numId="13">
    <w:abstractNumId w:val="11"/>
  </w:num>
  <w:num w:numId="14">
    <w:abstractNumId w:val="2"/>
  </w:num>
  <w:num w:numId="15">
    <w:abstractNumId w:val="11"/>
  </w:num>
  <w:num w:numId="16">
    <w:abstractNumId w:val="11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12"/>
  </w:num>
  <w:num w:numId="24">
    <w:abstractNumId w:val="5"/>
  </w:num>
  <w:num w:numId="25">
    <w:abstractNumId w:val="2"/>
  </w:num>
  <w:num w:numId="26">
    <w:abstractNumId w:val="7"/>
  </w:num>
  <w:num w:numId="27">
    <w:abstractNumId w:val="2"/>
  </w:num>
  <w:num w:numId="28">
    <w:abstractNumId w:val="4"/>
  </w:num>
  <w:num w:numId="29">
    <w:abstractNumId w:val="10"/>
  </w:num>
  <w:num w:numId="30">
    <w:abstractNumId w:val="15"/>
  </w:num>
  <w:num w:numId="31">
    <w:abstractNumId w:val="8"/>
  </w:num>
  <w:num w:numId="32">
    <w:abstractNumId w:val="9"/>
  </w:num>
  <w:num w:numId="33">
    <w:abstractNumId w:val="20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59A7"/>
    <w:rsid w:val="000677A6"/>
    <w:rsid w:val="000A64C4"/>
    <w:rsid w:val="000B65C9"/>
    <w:rsid w:val="000B6B5B"/>
    <w:rsid w:val="000C4228"/>
    <w:rsid w:val="000C7EC8"/>
    <w:rsid w:val="00124780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9337B"/>
    <w:rsid w:val="005A02BF"/>
    <w:rsid w:val="005D5FAF"/>
    <w:rsid w:val="005E458C"/>
    <w:rsid w:val="005F3FC4"/>
    <w:rsid w:val="00604992"/>
    <w:rsid w:val="00641CE8"/>
    <w:rsid w:val="006525AB"/>
    <w:rsid w:val="00667674"/>
    <w:rsid w:val="006A35C3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C24A9"/>
    <w:rsid w:val="008D324A"/>
    <w:rsid w:val="008D4DC5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55961"/>
    <w:rsid w:val="00AC10DE"/>
    <w:rsid w:val="00AD7F70"/>
    <w:rsid w:val="00B52DCF"/>
    <w:rsid w:val="00B564CB"/>
    <w:rsid w:val="00B61181"/>
    <w:rsid w:val="00BA5C4C"/>
    <w:rsid w:val="00BF2E0A"/>
    <w:rsid w:val="00C44C44"/>
    <w:rsid w:val="00C509B4"/>
    <w:rsid w:val="00C719CF"/>
    <w:rsid w:val="00C86428"/>
    <w:rsid w:val="00CC2206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C1306"/>
    <w:rsid w:val="00ED2942"/>
    <w:rsid w:val="00ED5EAC"/>
    <w:rsid w:val="00EE5694"/>
    <w:rsid w:val="00F03020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1044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Sakina Saouti</cp:lastModifiedBy>
  <cp:revision>2</cp:revision>
  <dcterms:created xsi:type="dcterms:W3CDTF">2018-10-04T14:53:00Z</dcterms:created>
  <dcterms:modified xsi:type="dcterms:W3CDTF">2018-10-04T14:53:00Z</dcterms:modified>
  <cp:category/>
</cp:coreProperties>
</file>